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附件1</w: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hAnsi="宋体"/>
          <w:b/>
          <w:bCs/>
          <w:kern w:val="0"/>
          <w:sz w:val="32"/>
          <w:szCs w:val="36"/>
        </w:rPr>
      </w:pPr>
      <w:r>
        <w:rPr>
          <w:rFonts w:hint="eastAsia" w:hAnsi="宋体"/>
          <w:b/>
          <w:bCs/>
          <w:kern w:val="0"/>
          <w:sz w:val="32"/>
          <w:szCs w:val="36"/>
        </w:rPr>
        <w:t>湖州师范学院无人机制作飞行竞赛参赛报名表</w:t>
      </w:r>
    </w:p>
    <w:bookmarkEnd w:id="0"/>
    <w:tbl>
      <w:tblPr>
        <w:tblStyle w:val="4"/>
        <w:tblpPr w:leftFromText="180" w:rightFromText="180" w:vertAnchor="text" w:horzAnchor="page" w:tblpX="1965" w:tblpY="270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0"/>
        <w:gridCol w:w="506"/>
        <w:gridCol w:w="439"/>
        <w:gridCol w:w="1276"/>
        <w:gridCol w:w="944"/>
        <w:gridCol w:w="839"/>
        <w:gridCol w:w="1078"/>
        <w:gridCol w:w="57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队伍名称</w:t>
            </w:r>
          </w:p>
        </w:tc>
        <w:tc>
          <w:tcPr>
            <w:tcW w:w="5147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1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学校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院系专业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1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队长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队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伍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成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员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  <w:t>姓名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  <w:t>班级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  <w:t>专业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队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伍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介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绍</w:t>
            </w:r>
          </w:p>
        </w:tc>
        <w:tc>
          <w:tcPr>
            <w:tcW w:w="7730" w:type="dxa"/>
            <w:gridSpan w:val="9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8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</w:rPr>
              <w:t>竞赛诚信承诺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7730" w:type="dxa"/>
            <w:gridSpan w:val="9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队伍全体成员慎重承诺，比赛作品不抄袭他人成果，不弄虚作假，诚信做人，认真完成比赛。。若有修改合成之争议，将以专家组审查意见为评判依据。参赛者有举证之义务，并对判定之意见不得异议。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全体成员签名：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 xml:space="preserve">                                                   年   月   日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12BC"/>
    <w:rsid w:val="180212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2018-10-25T08:02:00Z</dcterms:created>
  <dc:creator>Administrator</dc:creator>
  <cp:lastModifiedBy>Administrator</cp:lastModifiedBy>
  <dcterms:modified xsi:type="dcterms:W3CDTF">2018-10-25T08:03:23Z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